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4" w:rsidRPr="002E12AD" w:rsidRDefault="002E12AD">
      <w:pPr>
        <w:rPr>
          <w:b/>
          <w:color w:val="FF0000"/>
        </w:rPr>
      </w:pPr>
      <w:r>
        <w:rPr>
          <w:b/>
          <w:color w:val="FF0000"/>
        </w:rPr>
        <w:t>AO PREENCHER, NÃO SALVE EM PDF. ANEXE COMO DOCUMENTO COMPLEMENTAR EM FORMATO DOC.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5"/>
        <w:gridCol w:w="1470"/>
        <w:gridCol w:w="3589"/>
      </w:tblGrid>
      <w:tr w:rsidR="00110AD9" w:rsidRPr="003808B4" w:rsidTr="003808B4">
        <w:tc>
          <w:tcPr>
            <w:tcW w:w="8644" w:type="dxa"/>
            <w:gridSpan w:val="3"/>
            <w:shd w:val="clear" w:color="auto" w:fill="C6D9F1"/>
          </w:tcPr>
          <w:p w:rsidR="00110AD9" w:rsidRPr="003808B4" w:rsidRDefault="00110AD9" w:rsidP="003808B4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808B4">
              <w:rPr>
                <w:rFonts w:ascii="Trebuchet MS" w:hAnsi="Trebuchet MS"/>
                <w:sz w:val="24"/>
                <w:szCs w:val="24"/>
                <w:lang w:val="en-US"/>
              </w:rPr>
              <w:t>JOURNAL OF NURSING AND HEALTH</w:t>
            </w:r>
          </w:p>
          <w:p w:rsidR="00110AD9" w:rsidRPr="003808B4" w:rsidRDefault="00463004" w:rsidP="003808B4">
            <w:pPr>
              <w:tabs>
                <w:tab w:val="center" w:pos="4214"/>
                <w:tab w:val="left" w:pos="7620"/>
              </w:tabs>
              <w:spacing w:after="0" w:line="240" w:lineRule="auto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3808B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  <w:r w:rsidR="00110AD9" w:rsidRPr="003808B4">
              <w:rPr>
                <w:rFonts w:ascii="Trebuchet MS" w:hAnsi="Trebuchet MS"/>
                <w:sz w:val="24"/>
                <w:szCs w:val="24"/>
                <w:lang w:val="en-US"/>
              </w:rPr>
              <w:t>ISSN 2236-1987</w:t>
            </w:r>
            <w:r w:rsidRPr="003808B4">
              <w:rPr>
                <w:rFonts w:ascii="Trebuchet MS" w:hAnsi="Trebuchet MS"/>
                <w:sz w:val="24"/>
                <w:szCs w:val="24"/>
                <w:lang w:val="en-US"/>
              </w:rPr>
              <w:tab/>
            </w:r>
          </w:p>
          <w:p w:rsidR="00110AD9" w:rsidRPr="003808B4" w:rsidRDefault="00110AD9" w:rsidP="003808B4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 xml:space="preserve">Faculdade de Enfermagem da UFPEL - </w:t>
            </w:r>
            <w:hyperlink r:id="rId9" w:history="1">
              <w:r w:rsidRPr="003808B4">
                <w:rPr>
                  <w:rStyle w:val="Hyperlink"/>
                  <w:rFonts w:ascii="Trebuchet MS" w:hAnsi="Trebuchet MS"/>
                  <w:sz w:val="24"/>
                  <w:szCs w:val="24"/>
                </w:rPr>
                <w:t>http://www.ufpel.tche.br/revistas/index.php/enfermagemesaude/index</w:t>
              </w:r>
            </w:hyperlink>
            <w:r w:rsidRPr="003808B4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110AD9" w:rsidRPr="003808B4" w:rsidTr="003808B4">
        <w:tc>
          <w:tcPr>
            <w:tcW w:w="8644" w:type="dxa"/>
            <w:gridSpan w:val="3"/>
            <w:shd w:val="clear" w:color="auto" w:fill="auto"/>
          </w:tcPr>
          <w:p w:rsidR="00110AD9" w:rsidRPr="003808B4" w:rsidRDefault="00110AD9" w:rsidP="003808B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808B4">
              <w:rPr>
                <w:rFonts w:ascii="Trebuchet MS" w:hAnsi="Trebuchet MS"/>
                <w:b/>
                <w:sz w:val="24"/>
                <w:szCs w:val="24"/>
              </w:rPr>
              <w:t>Checklist para preparação e conferência dos artigos</w:t>
            </w:r>
          </w:p>
          <w:p w:rsidR="00E1099F" w:rsidRPr="003808B4" w:rsidRDefault="00E1099F" w:rsidP="003808B4">
            <w:pPr>
              <w:spacing w:after="0" w:line="240" w:lineRule="auto"/>
              <w:jc w:val="right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Atualizado em novembro/2012</w:t>
            </w:r>
          </w:p>
        </w:tc>
      </w:tr>
      <w:tr w:rsidR="00110AD9" w:rsidRPr="003808B4" w:rsidTr="003808B4">
        <w:tc>
          <w:tcPr>
            <w:tcW w:w="8644" w:type="dxa"/>
            <w:gridSpan w:val="3"/>
            <w:shd w:val="clear" w:color="auto" w:fill="auto"/>
          </w:tcPr>
          <w:p w:rsidR="00110AD9" w:rsidRPr="003808B4" w:rsidRDefault="00E1099F" w:rsidP="003808B4">
            <w:pPr>
              <w:spacing w:after="0" w:line="480" w:lineRule="auto"/>
              <w:ind w:firstLine="709"/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ARTIGO</w:t>
            </w:r>
            <w:r w:rsidR="001432E5" w:rsidRPr="003808B4">
              <w:rPr>
                <w:rFonts w:ascii="Trebuchet MS" w:hAnsi="Trebuchet MS"/>
                <w:sz w:val="24"/>
                <w:szCs w:val="24"/>
              </w:rPr>
              <w:t xml:space="preserve"> - </w:t>
            </w:r>
          </w:p>
          <w:p w:rsidR="00E1099F" w:rsidRPr="003808B4" w:rsidRDefault="00E1099F" w:rsidP="003808B4">
            <w:pPr>
              <w:spacing w:after="0" w:line="240" w:lineRule="auto"/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 xml:space="preserve">Protocolo: </w:t>
            </w:r>
          </w:p>
        </w:tc>
      </w:tr>
      <w:tr w:rsidR="00550411" w:rsidRPr="003808B4" w:rsidTr="003808B4">
        <w:trPr>
          <w:trHeight w:val="2057"/>
        </w:trPr>
        <w:tc>
          <w:tcPr>
            <w:tcW w:w="3585" w:type="dxa"/>
            <w:tcBorders>
              <w:right w:val="single" w:sz="4" w:space="0" w:color="auto"/>
            </w:tcBorders>
            <w:shd w:val="clear" w:color="auto" w:fill="auto"/>
          </w:tcPr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Autor prepara artigo e envia: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checklist</w:t>
            </w: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172782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85090</wp:posOffset>
                      </wp:positionV>
                      <wp:extent cx="581025" cy="333375"/>
                      <wp:effectExtent l="24765" t="75565" r="60960" b="958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3333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3571"/>
                                </a:avLst>
                              </a:prstGeom>
                              <a:solidFill>
                                <a:srgbClr val="C0504D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.95pt;margin-top:6.7pt;width:45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" fillcolor="#c0504d" strokecolor="#f2f2f2" strokeweight="3pt">
                      <v:shadow on="t" color="#622423" opacity=".5" offset="1pt"/>
                    </v:shape>
                  </w:pict>
                </mc:Fallback>
              </mc:AlternateContent>
            </w: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589" w:type="dxa"/>
            <w:tcBorders>
              <w:left w:val="single" w:sz="4" w:space="0" w:color="auto"/>
            </w:tcBorders>
            <w:shd w:val="clear" w:color="auto" w:fill="auto"/>
          </w:tcPr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Revista confere: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artigo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documentação</w:t>
            </w:r>
          </w:p>
          <w:p w:rsidR="00E1099F" w:rsidRPr="003808B4" w:rsidRDefault="00E1099F" w:rsidP="003808B4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 xml:space="preserve">checklist </w:t>
            </w:r>
          </w:p>
          <w:p w:rsidR="00E1099F" w:rsidRPr="003808B4" w:rsidRDefault="00E1099F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3808B4" w:rsidTr="003808B4">
        <w:tc>
          <w:tcPr>
            <w:tcW w:w="864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110AD9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Campo utilizado pelo autor responsável pela submissão:</w:t>
            </w:r>
          </w:p>
          <w:p w:rsidR="00542CA6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Nome:</w:t>
            </w:r>
          </w:p>
          <w:p w:rsidR="00542CA6" w:rsidRPr="003808B4" w:rsidRDefault="00542CA6" w:rsidP="003808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542CA6" w:rsidRPr="003808B4" w:rsidRDefault="00376DA2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X</w:t>
            </w:r>
            <w:r w:rsidR="00542CA6" w:rsidRPr="003808B4">
              <w:rPr>
                <w:rFonts w:ascii="Trebuchet MS" w:hAnsi="Trebuchet MS"/>
                <w:sz w:val="24"/>
                <w:szCs w:val="24"/>
              </w:rPr>
              <w:t xml:space="preserve"> ) Declaro que preparei o artigo e sua documentação de acordo com os itens desse checklist, de forma que o artigo atenda às normas de publicação da revista.</w:t>
            </w:r>
          </w:p>
          <w:p w:rsidR="00542CA6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542CA6" w:rsidRPr="003808B4" w:rsidRDefault="00542CA6" w:rsidP="003808B4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Re-submissão</w:t>
            </w:r>
          </w:p>
          <w:p w:rsidR="00542CA6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  ) Declaro que corrigi o artigo e sua documentação de acordo com os itens desse checklist, de forma que o artigo atenda às normas de publicação da revista.</w:t>
            </w:r>
          </w:p>
          <w:p w:rsidR="00542CA6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  ) Declaro q</w:t>
            </w:r>
            <w:r w:rsidR="001E5268" w:rsidRPr="003808B4">
              <w:rPr>
                <w:rFonts w:ascii="Trebuchet MS" w:hAnsi="Trebuchet MS"/>
                <w:sz w:val="24"/>
                <w:szCs w:val="24"/>
              </w:rPr>
              <w:t>ue estou ciente de que o artigo será cancelado caso não esteja de acordo com os itens desse checklist.</w:t>
            </w:r>
          </w:p>
          <w:p w:rsidR="00542CA6" w:rsidRPr="003808B4" w:rsidRDefault="00542CA6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10AD9" w:rsidRPr="003808B4" w:rsidTr="003808B4">
        <w:tc>
          <w:tcPr>
            <w:tcW w:w="8644" w:type="dxa"/>
            <w:gridSpan w:val="3"/>
            <w:shd w:val="clear" w:color="auto" w:fill="FBD4B4"/>
          </w:tcPr>
          <w:p w:rsidR="00110AD9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Campo utilizado pela revista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463004" w:rsidRPr="003808B4" w:rsidRDefault="00463004" w:rsidP="003808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Submissão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  ) correta        (   ) incorreta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Em caso de submissão incorreta, verifique os itens para correção.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463004" w:rsidRPr="003808B4" w:rsidRDefault="00463004" w:rsidP="003808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Re-submissao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   ) correta      (   ) incorreta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Em caso de submissão incorreta, o artigo era cancelado.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463004" w:rsidRPr="003808B4" w:rsidRDefault="00463004" w:rsidP="003808B4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Cancelamento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   ) sim      (    ) não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 xml:space="preserve">Em caso de cancelamento do artigo, verifique o motivo abaixo. </w:t>
            </w: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463004" w:rsidRPr="003808B4" w:rsidRDefault="00463004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107816" w:rsidRDefault="00107816">
      <w:pPr>
        <w:rPr>
          <w:rFonts w:ascii="Trebuchet MS" w:hAnsi="Trebuchet MS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630E63" w:rsidRPr="003808B4" w:rsidTr="003808B4">
        <w:tc>
          <w:tcPr>
            <w:tcW w:w="8644" w:type="dxa"/>
            <w:shd w:val="clear" w:color="auto" w:fill="auto"/>
          </w:tcPr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DOCUMENTOS OBRIGATÓRIOS</w:t>
            </w: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I – Formulário de declaração</w:t>
            </w: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( </w:t>
            </w:r>
            <w:r w:rsidR="0049662C" w:rsidRPr="003808B4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 xml:space="preserve"> ) Declarações assinadas por todos os autores, digitalizada no formato PDF.</w:t>
            </w: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  <w:i/>
                <w:sz w:val="18"/>
                <w:szCs w:val="18"/>
              </w:rPr>
            </w:pP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II – Aprovação do Comitê de Ética em Pesquisa</w:t>
            </w: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630E63" w:rsidRPr="003808B4" w:rsidRDefault="00630E63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 (</w:t>
            </w:r>
            <w:r w:rsidR="0049662C" w:rsidRPr="003808B4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 xml:space="preserve"> ) A aprovação do Comitê de Ética em Pesquisa ou Declaração de que a pesquisa não envolveu sujeitos humanos, está digitalizado em formato </w:t>
            </w:r>
            <w:r w:rsidR="00EC2380" w:rsidRPr="003808B4">
              <w:rPr>
                <w:rFonts w:ascii="Trebuchet MS" w:hAnsi="Trebuchet MS"/>
              </w:rPr>
              <w:t>PDF</w:t>
            </w:r>
          </w:p>
          <w:p w:rsidR="00EC2380" w:rsidRPr="003808B4" w:rsidRDefault="00EC238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EC2380" w:rsidRPr="003808B4" w:rsidRDefault="00EC238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(   ) não se aplica (não é pesquisa com seres humanos).</w:t>
            </w: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III – Checklist devidamente preenchido</w:t>
            </w: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( </w:t>
            </w:r>
            <w:r w:rsidR="00550411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 xml:space="preserve"> ) sim     (   )  não</w:t>
            </w: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0D1D54" w:rsidRPr="003808B4" w:rsidRDefault="000D1D54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0D1D54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Campo utilizado pela revista:</w:t>
            </w: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Documentos</w:t>
            </w: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(    )legíveis     (    ) ilegíveis</w:t>
            </w: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Observações:</w:t>
            </w: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C052DC" w:rsidRPr="003808B4" w:rsidRDefault="00C052DC" w:rsidP="003808B4">
            <w:pPr>
              <w:spacing w:after="0" w:line="24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30E63" w:rsidRPr="003808B4" w:rsidTr="003808B4">
        <w:tc>
          <w:tcPr>
            <w:tcW w:w="8644" w:type="dxa"/>
            <w:shd w:val="clear" w:color="auto" w:fill="auto"/>
          </w:tcPr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szCs w:val="18"/>
              </w:rPr>
            </w:pPr>
            <w:r w:rsidRPr="003808B4">
              <w:rPr>
                <w:rFonts w:ascii="Trebuchet MS" w:hAnsi="Trebuchet MS"/>
                <w:szCs w:val="18"/>
              </w:rPr>
              <w:t>ARTIGO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szCs w:val="18"/>
              </w:rPr>
            </w:pPr>
            <w:r w:rsidRPr="003808B4">
              <w:rPr>
                <w:rFonts w:ascii="Trebuchet MS" w:hAnsi="Trebuchet MS"/>
                <w:szCs w:val="18"/>
              </w:rPr>
              <w:t>I – apresentação do documento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( </w:t>
            </w:r>
            <w:r w:rsidR="003F687B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 xml:space="preserve"> ) Papel </w:t>
            </w:r>
            <w:r w:rsidRPr="003808B4">
              <w:rPr>
                <w:rFonts w:ascii="Trebuchet MS" w:hAnsi="Trebuchet MS" w:cs="Arial Rounded MT Bold"/>
                <w:lang w:eastAsia="pt-BR"/>
              </w:rPr>
              <w:t>A4 (21 cm x 29,7 cm)</w:t>
            </w:r>
            <w:r w:rsidRPr="003808B4">
              <w:rPr>
                <w:rFonts w:ascii="Trebuchet MS" w:eastAsia="TrebuchetMS" w:hAnsi="Trebuchet MS" w:cs="Arial"/>
              </w:rPr>
              <w:t xml:space="preserve"> e m</w:t>
            </w:r>
            <w:r w:rsidRPr="003808B4">
              <w:rPr>
                <w:rFonts w:ascii="Trebuchet MS" w:eastAsia="TrebuchetMS" w:hAnsi="Trebuchet MS" w:cs="Arial"/>
                <w:color w:val="000000"/>
              </w:rPr>
              <w:t>argens laterais, superior e inferior de 2,50 cm cada, f</w:t>
            </w:r>
            <w:r w:rsidRPr="003808B4">
              <w:rPr>
                <w:rFonts w:ascii="Trebuchet MS" w:eastAsia="TrebuchetMS" w:hAnsi="Trebuchet MS" w:cs="Arial"/>
                <w:color w:val="000000"/>
                <w:szCs w:val="24"/>
              </w:rPr>
              <w:t xml:space="preserve">onte Trebuchet MS, tamanho 12, justificado, espaço entre linhas duplo em todo </w:t>
            </w:r>
            <w:r w:rsidRPr="003808B4">
              <w:rPr>
                <w:rFonts w:ascii="Trebuchet MS" w:eastAsia="TrebuchetMS" w:hAnsi="Trebuchet MS" w:cs="Arial"/>
                <w:color w:val="000000"/>
                <w:sz w:val="24"/>
                <w:szCs w:val="24"/>
              </w:rPr>
              <w:t xml:space="preserve">o texto. </w:t>
            </w:r>
            <w:r w:rsidRPr="003808B4">
              <w:rPr>
                <w:rFonts w:ascii="Trebuchet MS" w:hAnsi="Trebuchet MS"/>
              </w:rPr>
              <w:t>Máximo de páginas condizente com a categoria do artigo, segundo as normas da revista.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II – Autores </w:t>
            </w:r>
            <w:r w:rsidRPr="003808B4">
              <w:rPr>
                <w:rFonts w:ascii="Trebuchet MS" w:hAnsi="Trebuchet MS"/>
                <w:color w:val="FF0000"/>
                <w:highlight w:val="yellow"/>
              </w:rPr>
              <w:t>(SOMENTE NOS METADADOS)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 xml:space="preserve">( </w:t>
            </w:r>
            <w:r w:rsidR="00172782">
              <w:rPr>
                <w:rFonts w:ascii="Trebuchet MS" w:hAnsi="Trebuchet MS"/>
              </w:rPr>
              <w:t>X</w:t>
            </w:r>
            <w:bookmarkStart w:id="0" w:name="_GoBack"/>
            <w:bookmarkEnd w:id="0"/>
            <w:r w:rsidRPr="003808B4">
              <w:rPr>
                <w:rFonts w:ascii="Trebuchet MS" w:hAnsi="Trebuchet MS"/>
              </w:rPr>
              <w:t xml:space="preserve"> ) Nome completo, formação, titulação, instituição a qual pertencem e e-mail de todos os autores. Endereço completo e telefone do autor responsável pela submissão.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II</w:t>
            </w:r>
            <w:r w:rsidR="00C772DC" w:rsidRPr="003808B4">
              <w:rPr>
                <w:rFonts w:ascii="Trebuchet MS" w:hAnsi="Trebuchet MS"/>
              </w:rPr>
              <w:t>I</w:t>
            </w:r>
            <w:r w:rsidRPr="003808B4">
              <w:rPr>
                <w:rFonts w:ascii="Trebuchet MS" w:hAnsi="Trebuchet MS"/>
              </w:rPr>
              <w:t xml:space="preserve"> - Título 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(</w:t>
            </w:r>
            <w:r w:rsidR="00D62242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 xml:space="preserve"> ) Apresentado nos idiomas português, inglês e espanhol, centralizado, com apenas a primeira letra maiúscula (salvo nomes próprios) e sem siglas. 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lastRenderedPageBreak/>
              <w:t>IV – Resumo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3808B4">
              <w:rPr>
                <w:rFonts w:ascii="Trebuchet MS" w:hAnsi="Trebuchet MS"/>
              </w:rPr>
              <w:t>(</w:t>
            </w:r>
            <w:r w:rsidR="00890D16">
              <w:rPr>
                <w:rFonts w:ascii="Trebuchet MS" w:hAnsi="Trebuchet MS"/>
              </w:rPr>
              <w:t>X</w:t>
            </w:r>
            <w:r w:rsidRPr="003808B4">
              <w:rPr>
                <w:rFonts w:ascii="Trebuchet MS" w:hAnsi="Trebuchet MS"/>
              </w:rPr>
              <w:t>) Apresentado nos idiomas português, inglês e espanhol, contendo até 150 palavras em todos os idiomas. Contém objetivo, métodos, resultados, considerações finais e descritores.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3808B4">
              <w:rPr>
                <w:rFonts w:ascii="Trebuchet MS" w:hAnsi="Trebuchet MS"/>
                <w:sz w:val="20"/>
                <w:szCs w:val="20"/>
              </w:rPr>
              <w:t>V – Descritores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sz w:val="20"/>
                <w:szCs w:val="20"/>
              </w:rPr>
            </w:pPr>
            <w:r w:rsidRPr="003808B4">
              <w:rPr>
                <w:rFonts w:ascii="Trebuchet MS" w:hAnsi="Trebuchet MS"/>
                <w:sz w:val="20"/>
                <w:szCs w:val="20"/>
              </w:rPr>
              <w:t>(</w:t>
            </w:r>
            <w:r w:rsidR="00DD128E">
              <w:rPr>
                <w:rFonts w:ascii="Trebuchet MS" w:hAnsi="Trebuchet MS"/>
                <w:sz w:val="20"/>
                <w:szCs w:val="20"/>
              </w:rPr>
              <w:t>X</w:t>
            </w:r>
            <w:r w:rsidRPr="003808B4">
              <w:rPr>
                <w:rFonts w:ascii="Trebuchet MS" w:hAnsi="Trebuchet MS"/>
                <w:sz w:val="20"/>
                <w:szCs w:val="20"/>
              </w:rPr>
              <w:t>) Todos os descritores constam na lista de Descritores em Ciência da Saúde (</w:t>
            </w:r>
            <w:hyperlink r:id="rId10" w:history="1">
              <w:r w:rsidRPr="003808B4">
                <w:rPr>
                  <w:rStyle w:val="Hyperlink"/>
                  <w:rFonts w:ascii="Trebuchet MS" w:eastAsia="TrebuchetMS" w:hAnsi="Trebuchet MS" w:cs="Arial"/>
                  <w:sz w:val="20"/>
                  <w:szCs w:val="20"/>
                </w:rPr>
                <w:t>http://decs.bvs.br</w:t>
              </w:r>
            </w:hyperlink>
            <w:r w:rsidRPr="003808B4">
              <w:rPr>
                <w:rFonts w:ascii="Trebuchet MS" w:eastAsia="TrebuchetMS" w:hAnsi="Trebuchet MS" w:cs="Arial"/>
                <w:sz w:val="20"/>
                <w:szCs w:val="20"/>
              </w:rPr>
              <w:t>). São apresentados nos idiomas português, inglês e espanhol. Mínimo de três e máximo de cinco descritores.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C772DC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V</w:t>
            </w:r>
            <w:r w:rsidR="00DB1470" w:rsidRPr="003808B4">
              <w:rPr>
                <w:rFonts w:ascii="Trebuchet MS" w:eastAsia="TrebuchetMS" w:hAnsi="Trebuchet MS" w:cs="Arial"/>
              </w:rPr>
              <w:t xml:space="preserve">I – estrutura 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   ) Os Resultados</w:t>
            </w:r>
            <w:r w:rsidR="00EF4530" w:rsidRPr="003808B4">
              <w:rPr>
                <w:rFonts w:ascii="Trebuchet MS" w:eastAsia="TrebuchetMS" w:hAnsi="Trebuchet MS" w:cs="Arial"/>
              </w:rPr>
              <w:t xml:space="preserve"> estão separados das Discussões em pesquisa quantitativa.</w:t>
            </w:r>
          </w:p>
          <w:p w:rsidR="00EF4530" w:rsidRPr="003808B4" w:rsidRDefault="00EF453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 xml:space="preserve">( </w:t>
            </w:r>
            <w:r w:rsidR="00D5228F">
              <w:rPr>
                <w:rFonts w:ascii="Trebuchet MS" w:eastAsia="TrebuchetMS" w:hAnsi="Trebuchet MS" w:cs="Arial"/>
              </w:rPr>
              <w:t>X</w:t>
            </w:r>
            <w:r w:rsidRPr="003808B4">
              <w:rPr>
                <w:rFonts w:ascii="Trebuchet MS" w:eastAsia="TrebuchetMS" w:hAnsi="Trebuchet MS" w:cs="Arial"/>
              </w:rPr>
              <w:t xml:space="preserve"> ) os resultados estão associados com a discussão em pesquisa qualitativa.</w:t>
            </w:r>
          </w:p>
          <w:p w:rsidR="00EF4530" w:rsidRPr="003808B4" w:rsidRDefault="00EF453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   ) não se aplica.</w:t>
            </w:r>
          </w:p>
          <w:p w:rsidR="00DB1470" w:rsidRPr="003808B4" w:rsidRDefault="00221ACE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</w:t>
            </w:r>
            <w:r w:rsidR="00D5228F">
              <w:rPr>
                <w:rFonts w:ascii="Trebuchet MS" w:eastAsia="TrebuchetMS" w:hAnsi="Trebuchet MS" w:cs="Arial"/>
              </w:rPr>
              <w:t xml:space="preserve"> X </w:t>
            </w:r>
            <w:r w:rsidRPr="003808B4">
              <w:rPr>
                <w:rFonts w:ascii="Trebuchet MS" w:eastAsia="TrebuchetMS" w:hAnsi="Trebuchet MS" w:cs="Arial"/>
              </w:rPr>
              <w:t>)  uso de considerações finais para pesquisa qualitativa</w:t>
            </w:r>
          </w:p>
          <w:p w:rsidR="00221ACE" w:rsidRPr="003808B4" w:rsidRDefault="00221ACE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    ) uso de conclusão para pesquisa quantitativa.</w:t>
            </w:r>
          </w:p>
          <w:p w:rsidR="00221ACE" w:rsidRPr="003808B4" w:rsidRDefault="00221ACE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</w:t>
            </w:r>
            <w:r w:rsidR="00144722">
              <w:rPr>
                <w:rFonts w:ascii="Trebuchet MS" w:eastAsia="TrebuchetMS" w:hAnsi="Trebuchet MS" w:cs="Arial"/>
              </w:rPr>
              <w:t xml:space="preserve"> X</w:t>
            </w:r>
            <w:r w:rsidRPr="003808B4">
              <w:rPr>
                <w:rFonts w:ascii="Trebuchet MS" w:eastAsia="TrebuchetMS" w:hAnsi="Trebuchet MS" w:cs="Arial"/>
              </w:rPr>
              <w:t xml:space="preserve"> ) Não utiliza referencias nas considerações finais/conclusão.</w:t>
            </w:r>
          </w:p>
          <w:p w:rsidR="00221ACE" w:rsidRPr="003808B4" w:rsidRDefault="00221ACE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C772DC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VI</w:t>
            </w:r>
            <w:r w:rsidR="00DB1470" w:rsidRPr="003808B4">
              <w:rPr>
                <w:rFonts w:ascii="Trebuchet MS" w:eastAsia="TrebuchetMS" w:hAnsi="Trebuchet MS" w:cs="Arial"/>
              </w:rPr>
              <w:t>I – Citações e/ou Depoimentos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</w:t>
            </w:r>
            <w:r w:rsidR="002A40BD">
              <w:rPr>
                <w:rFonts w:ascii="Trebuchet MS" w:eastAsia="TrebuchetMS" w:hAnsi="Trebuchet MS" w:cs="Arial"/>
              </w:rPr>
              <w:t xml:space="preserve"> X </w:t>
            </w:r>
            <w:r w:rsidRPr="003808B4">
              <w:rPr>
                <w:rFonts w:ascii="Trebuchet MS" w:eastAsia="TrebuchetMS" w:hAnsi="Trebuchet MS" w:cs="Arial"/>
              </w:rPr>
              <w:t>) Todas as referências estão citadas no texto de forma consecutiva. As citações e/ou Depoimentos obedecem as normas da revista.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(</w:t>
            </w:r>
            <w:r w:rsidR="00A72FF8">
              <w:rPr>
                <w:rFonts w:ascii="Trebuchet MS" w:eastAsia="TrebuchetMS" w:hAnsi="Trebuchet MS" w:cs="Arial"/>
              </w:rPr>
              <w:t xml:space="preserve"> </w:t>
            </w:r>
            <w:r w:rsidR="002A40BD">
              <w:rPr>
                <w:rFonts w:ascii="Trebuchet MS" w:eastAsia="TrebuchetMS" w:hAnsi="Trebuchet MS" w:cs="Arial"/>
              </w:rPr>
              <w:t>X</w:t>
            </w:r>
            <w:r w:rsidRPr="003808B4">
              <w:rPr>
                <w:rFonts w:ascii="Trebuchet MS" w:eastAsia="TrebuchetMS" w:hAnsi="Trebuchet MS" w:cs="Arial"/>
              </w:rPr>
              <w:t xml:space="preserve"> ) O artigo não contém notas de rodapé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9C7442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  <w:r w:rsidRPr="003808B4">
              <w:rPr>
                <w:rFonts w:ascii="Trebuchet MS" w:eastAsia="TrebuchetMS" w:hAnsi="Trebuchet MS" w:cs="Arial"/>
              </w:rPr>
              <w:t>VIII</w:t>
            </w:r>
            <w:r w:rsidR="00DB1470" w:rsidRPr="003808B4">
              <w:rPr>
                <w:rFonts w:ascii="Trebuchet MS" w:eastAsia="TrebuchetMS" w:hAnsi="Trebuchet MS" w:cs="Arial"/>
              </w:rPr>
              <w:t xml:space="preserve"> – Tabelas e/ou figuras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color w:val="000000"/>
              </w:rPr>
            </w:pPr>
            <w:r w:rsidRPr="003808B4">
              <w:rPr>
                <w:rFonts w:ascii="Trebuchet MS" w:eastAsia="TrebuchetMS" w:hAnsi="Trebuchet MS" w:cs="Arial"/>
              </w:rPr>
              <w:t xml:space="preserve">As tabelas e/ou figuras obedecem as normas da Revista. 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Pr="003808B4" w:rsidRDefault="009C7442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color w:val="000000"/>
              </w:rPr>
            </w:pPr>
            <w:r w:rsidRPr="003808B4">
              <w:rPr>
                <w:rFonts w:ascii="Trebuchet MS" w:eastAsia="TrebuchetMS" w:hAnsi="Trebuchet MS" w:cs="Arial"/>
                <w:color w:val="000000"/>
              </w:rPr>
              <w:t>IX</w:t>
            </w:r>
            <w:r w:rsidR="00DB1470" w:rsidRPr="003808B4">
              <w:rPr>
                <w:rFonts w:ascii="Trebuchet MS" w:eastAsia="TrebuchetMS" w:hAnsi="Trebuchet MS" w:cs="Arial"/>
                <w:color w:val="000000"/>
              </w:rPr>
              <w:t xml:space="preserve"> – Referências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color w:val="000000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eastAsia="TrebuchetMS" w:hAnsi="Trebuchet MS" w:cs="Arial"/>
                <w:color w:val="000000"/>
              </w:rPr>
            </w:pPr>
            <w:r w:rsidRPr="003808B4">
              <w:rPr>
                <w:rFonts w:ascii="Trebuchet MS" w:eastAsia="TrebuchetMS" w:hAnsi="Trebuchet MS" w:cs="Arial"/>
                <w:color w:val="000000"/>
              </w:rPr>
              <w:t>(</w:t>
            </w:r>
            <w:r w:rsidR="00CB4C60">
              <w:rPr>
                <w:rFonts w:ascii="Trebuchet MS" w:eastAsia="TrebuchetMS" w:hAnsi="Trebuchet MS" w:cs="Arial"/>
                <w:color w:val="000000"/>
              </w:rPr>
              <w:t xml:space="preserve"> X</w:t>
            </w:r>
            <w:r w:rsidRPr="003808B4">
              <w:rPr>
                <w:rFonts w:ascii="Trebuchet MS" w:eastAsia="TrebuchetMS" w:hAnsi="Trebuchet MS" w:cs="Arial"/>
                <w:color w:val="000000"/>
              </w:rPr>
              <w:t xml:space="preserve"> ) Seguem os exemplos das normas de publicação adotados pela Revista. Todas as referências estão citadas no texto. </w:t>
            </w:r>
            <w:r w:rsidR="00996F0A" w:rsidRPr="003808B4">
              <w:rPr>
                <w:rFonts w:ascii="Trebuchet MS" w:eastAsia="TrebuchetMS" w:hAnsi="Trebuchet MS" w:cs="Arial"/>
                <w:color w:val="000000"/>
              </w:rPr>
              <w:t>Máximo de 20 referências (atenção para as porcentagens exigidas)</w:t>
            </w:r>
          </w:p>
          <w:p w:rsidR="00630E63" w:rsidRPr="003808B4" w:rsidRDefault="00630E63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3808B4" w:rsidRDefault="00221ACE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 xml:space="preserve">( </w:t>
            </w:r>
            <w:r w:rsidR="008A5D85">
              <w:rPr>
                <w:rFonts w:ascii="Trebuchet MS" w:hAnsi="Trebuchet MS"/>
                <w:sz w:val="24"/>
                <w:szCs w:val="24"/>
              </w:rPr>
              <w:t>X</w:t>
            </w:r>
            <w:r w:rsidRPr="003808B4">
              <w:rPr>
                <w:rFonts w:ascii="Trebuchet MS" w:hAnsi="Trebuchet MS"/>
                <w:sz w:val="24"/>
                <w:szCs w:val="24"/>
              </w:rPr>
              <w:t xml:space="preserve"> ) Não utiliza anais como referência.</w:t>
            </w:r>
          </w:p>
          <w:p w:rsidR="00221ACE" w:rsidRPr="003808B4" w:rsidRDefault="00221ACE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221ACE" w:rsidRPr="003808B4" w:rsidRDefault="00221ACE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808B4">
              <w:rPr>
                <w:rFonts w:ascii="Trebuchet MS" w:hAnsi="Trebuchet MS"/>
                <w:sz w:val="24"/>
                <w:szCs w:val="24"/>
              </w:rPr>
              <w:t>(</w:t>
            </w:r>
            <w:r w:rsidR="008A5D85">
              <w:rPr>
                <w:rFonts w:ascii="Trebuchet MS" w:hAnsi="Trebuchet MS"/>
                <w:sz w:val="24"/>
                <w:szCs w:val="24"/>
              </w:rPr>
              <w:t>X</w:t>
            </w:r>
            <w:r w:rsidRPr="003808B4">
              <w:rPr>
                <w:rFonts w:ascii="Trebuchet MS" w:hAnsi="Trebuchet MS"/>
                <w:sz w:val="24"/>
                <w:szCs w:val="24"/>
              </w:rPr>
              <w:t xml:space="preserve"> ) Se artigo de pesquisa com seres humanos, cita a Resolução CNS 196.</w:t>
            </w:r>
          </w:p>
          <w:p w:rsidR="00221ACE" w:rsidRPr="003808B4" w:rsidRDefault="00221ACE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221ACE" w:rsidRPr="003808B4" w:rsidRDefault="00221ACE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Campo utilizado pela revista: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(    ) adequado           (    ) não adequado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  <w:r w:rsidRPr="003808B4">
              <w:rPr>
                <w:rFonts w:ascii="Trebuchet MS" w:hAnsi="Trebuchet MS"/>
                <w:color w:val="5F497A"/>
                <w:sz w:val="24"/>
                <w:szCs w:val="24"/>
              </w:rPr>
              <w:t>Observações: adequar (escrever os itens)...</w:t>
            </w:r>
          </w:p>
          <w:p w:rsidR="00DB1470" w:rsidRPr="003808B4" w:rsidRDefault="00DB1470" w:rsidP="003808B4">
            <w:pPr>
              <w:spacing w:after="0" w:line="240" w:lineRule="auto"/>
              <w:jc w:val="both"/>
              <w:rPr>
                <w:rFonts w:ascii="Trebuchet MS" w:hAnsi="Trebuchet MS"/>
                <w:color w:val="5F497A"/>
                <w:sz w:val="24"/>
                <w:szCs w:val="24"/>
              </w:rPr>
            </w:pPr>
          </w:p>
          <w:p w:rsidR="00DB1470" w:rsidRPr="003808B4" w:rsidRDefault="00DB1470" w:rsidP="003808B4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E295D" w:rsidRDefault="00FE295D">
      <w:pPr>
        <w:rPr>
          <w:rFonts w:ascii="Trebuchet MS" w:hAnsi="Trebuchet MS"/>
          <w:sz w:val="24"/>
          <w:szCs w:val="24"/>
        </w:rPr>
      </w:pPr>
    </w:p>
    <w:p w:rsidR="00FF7B22" w:rsidRDefault="00FF7B22">
      <w:pPr>
        <w:rPr>
          <w:rFonts w:ascii="Trebuchet MS" w:hAnsi="Trebuchet MS"/>
          <w:sz w:val="24"/>
          <w:szCs w:val="24"/>
        </w:rPr>
      </w:pPr>
    </w:p>
    <w:p w:rsidR="00FE295D" w:rsidRDefault="00FF7B22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OBSERVAÇÕES:</w:t>
      </w:r>
      <w:r w:rsidR="00D60A18">
        <w:rPr>
          <w:rFonts w:ascii="Trebuchet MS" w:hAnsi="Trebuchet MS"/>
          <w:sz w:val="24"/>
          <w:szCs w:val="24"/>
        </w:rPr>
        <w:t xml:space="preserve"> </w:t>
      </w:r>
    </w:p>
    <w:p w:rsidR="00FE295D" w:rsidRPr="00FE295D" w:rsidRDefault="00FE295D">
      <w:pPr>
        <w:rPr>
          <w:rFonts w:ascii="Trebuchet MS" w:hAnsi="Trebuchet MS"/>
          <w:sz w:val="24"/>
          <w:szCs w:val="24"/>
        </w:rPr>
      </w:pPr>
    </w:p>
    <w:sectPr w:rsidR="00FE295D" w:rsidRPr="00FE295D" w:rsidSect="007D1AF4">
      <w:headerReference w:type="default" r:id="rId11"/>
      <w:pgSz w:w="11906" w:h="16838"/>
      <w:pgMar w:top="1417" w:right="1701" w:bottom="1417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658" w:rsidRDefault="005C0658" w:rsidP="007D1AF4">
      <w:pPr>
        <w:spacing w:after="0" w:line="240" w:lineRule="auto"/>
      </w:pPr>
      <w:r>
        <w:separator/>
      </w:r>
    </w:p>
  </w:endnote>
  <w:endnote w:type="continuationSeparator" w:id="0">
    <w:p w:rsidR="005C0658" w:rsidRDefault="005C0658" w:rsidP="007D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658" w:rsidRDefault="005C0658" w:rsidP="007D1AF4">
      <w:pPr>
        <w:spacing w:after="0" w:line="240" w:lineRule="auto"/>
      </w:pPr>
      <w:r>
        <w:separator/>
      </w:r>
    </w:p>
  </w:footnote>
  <w:footnote w:type="continuationSeparator" w:id="0">
    <w:p w:rsidR="005C0658" w:rsidRDefault="005C0658" w:rsidP="007D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AF4" w:rsidRDefault="00172782">
    <w:pPr>
      <w:pStyle w:val="Cabealho"/>
    </w:pPr>
    <w:r>
      <w:rPr>
        <w:noProof/>
        <w:lang w:eastAsia="pt-BR"/>
      </w:rPr>
      <w:drawing>
        <wp:inline distT="0" distB="0" distL="0" distR="0">
          <wp:extent cx="5362575" cy="1171575"/>
          <wp:effectExtent l="0" t="0" r="9525" b="9525"/>
          <wp:docPr id="1" name="Imagem 0" descr="JOU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JOUR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25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067"/>
    <w:multiLevelType w:val="hybridMultilevel"/>
    <w:tmpl w:val="2C46F4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54D9E"/>
    <w:multiLevelType w:val="hybridMultilevel"/>
    <w:tmpl w:val="B8C87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75DFF"/>
    <w:multiLevelType w:val="hybridMultilevel"/>
    <w:tmpl w:val="404638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00643"/>
    <w:multiLevelType w:val="hybridMultilevel"/>
    <w:tmpl w:val="C95A25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82"/>
    <w:rsid w:val="00001281"/>
    <w:rsid w:val="0000523C"/>
    <w:rsid w:val="000121E6"/>
    <w:rsid w:val="000125D3"/>
    <w:rsid w:val="00015877"/>
    <w:rsid w:val="000174BC"/>
    <w:rsid w:val="000230A5"/>
    <w:rsid w:val="00023F61"/>
    <w:rsid w:val="00024F75"/>
    <w:rsid w:val="00030403"/>
    <w:rsid w:val="00041CD0"/>
    <w:rsid w:val="000434E2"/>
    <w:rsid w:val="0004668D"/>
    <w:rsid w:val="0004757D"/>
    <w:rsid w:val="000514F8"/>
    <w:rsid w:val="00052CB5"/>
    <w:rsid w:val="00053A5E"/>
    <w:rsid w:val="00056AAC"/>
    <w:rsid w:val="00061727"/>
    <w:rsid w:val="0006244F"/>
    <w:rsid w:val="00063862"/>
    <w:rsid w:val="000654B9"/>
    <w:rsid w:val="000677EC"/>
    <w:rsid w:val="00072B9E"/>
    <w:rsid w:val="00073F73"/>
    <w:rsid w:val="00074D7E"/>
    <w:rsid w:val="00075262"/>
    <w:rsid w:val="000762E7"/>
    <w:rsid w:val="000800A1"/>
    <w:rsid w:val="00080F50"/>
    <w:rsid w:val="000813A8"/>
    <w:rsid w:val="000816AD"/>
    <w:rsid w:val="00084890"/>
    <w:rsid w:val="0008723F"/>
    <w:rsid w:val="00087AFA"/>
    <w:rsid w:val="00091A45"/>
    <w:rsid w:val="000946AE"/>
    <w:rsid w:val="000949FB"/>
    <w:rsid w:val="00096BF9"/>
    <w:rsid w:val="00097CC5"/>
    <w:rsid w:val="000A20C2"/>
    <w:rsid w:val="000A2171"/>
    <w:rsid w:val="000A4EBD"/>
    <w:rsid w:val="000A5495"/>
    <w:rsid w:val="000A55EB"/>
    <w:rsid w:val="000A60EC"/>
    <w:rsid w:val="000C05A1"/>
    <w:rsid w:val="000C2A93"/>
    <w:rsid w:val="000C379C"/>
    <w:rsid w:val="000C3BD1"/>
    <w:rsid w:val="000C4205"/>
    <w:rsid w:val="000C513A"/>
    <w:rsid w:val="000C75A3"/>
    <w:rsid w:val="000C77AC"/>
    <w:rsid w:val="000D0CFD"/>
    <w:rsid w:val="000D134E"/>
    <w:rsid w:val="000D1D54"/>
    <w:rsid w:val="000D1D6D"/>
    <w:rsid w:val="000D21DB"/>
    <w:rsid w:val="000D2752"/>
    <w:rsid w:val="000D337F"/>
    <w:rsid w:val="000D4A6F"/>
    <w:rsid w:val="000D5D02"/>
    <w:rsid w:val="000D678C"/>
    <w:rsid w:val="000D7CAB"/>
    <w:rsid w:val="000D7E87"/>
    <w:rsid w:val="000E13FA"/>
    <w:rsid w:val="000E1E61"/>
    <w:rsid w:val="000E4036"/>
    <w:rsid w:val="000E4BCA"/>
    <w:rsid w:val="000F0E75"/>
    <w:rsid w:val="000F12DF"/>
    <w:rsid w:val="000F1554"/>
    <w:rsid w:val="000F3AEB"/>
    <w:rsid w:val="000F407A"/>
    <w:rsid w:val="000F4814"/>
    <w:rsid w:val="000F5D82"/>
    <w:rsid w:val="000F7675"/>
    <w:rsid w:val="000F7932"/>
    <w:rsid w:val="00100889"/>
    <w:rsid w:val="00104388"/>
    <w:rsid w:val="0010498C"/>
    <w:rsid w:val="00105BCC"/>
    <w:rsid w:val="00107816"/>
    <w:rsid w:val="00107FA9"/>
    <w:rsid w:val="00110AD9"/>
    <w:rsid w:val="001154C9"/>
    <w:rsid w:val="00116C86"/>
    <w:rsid w:val="00122F60"/>
    <w:rsid w:val="00124C06"/>
    <w:rsid w:val="001265D4"/>
    <w:rsid w:val="0013044C"/>
    <w:rsid w:val="00135138"/>
    <w:rsid w:val="0013637B"/>
    <w:rsid w:val="00137EEE"/>
    <w:rsid w:val="0014107B"/>
    <w:rsid w:val="001432E5"/>
    <w:rsid w:val="00144722"/>
    <w:rsid w:val="00144997"/>
    <w:rsid w:val="0015074C"/>
    <w:rsid w:val="00150C21"/>
    <w:rsid w:val="00154DE4"/>
    <w:rsid w:val="00156B66"/>
    <w:rsid w:val="001610B4"/>
    <w:rsid w:val="001616DF"/>
    <w:rsid w:val="0016559E"/>
    <w:rsid w:val="00166AA9"/>
    <w:rsid w:val="00166CFB"/>
    <w:rsid w:val="001677C6"/>
    <w:rsid w:val="00167A18"/>
    <w:rsid w:val="00171142"/>
    <w:rsid w:val="00171BBB"/>
    <w:rsid w:val="00172548"/>
    <w:rsid w:val="00172782"/>
    <w:rsid w:val="00173458"/>
    <w:rsid w:val="00174678"/>
    <w:rsid w:val="001772BE"/>
    <w:rsid w:val="001813A4"/>
    <w:rsid w:val="00181B7E"/>
    <w:rsid w:val="00183ED1"/>
    <w:rsid w:val="00184493"/>
    <w:rsid w:val="0019124C"/>
    <w:rsid w:val="0019537B"/>
    <w:rsid w:val="00196294"/>
    <w:rsid w:val="001965F9"/>
    <w:rsid w:val="0019796B"/>
    <w:rsid w:val="001A3337"/>
    <w:rsid w:val="001A7875"/>
    <w:rsid w:val="001B1351"/>
    <w:rsid w:val="001B192D"/>
    <w:rsid w:val="001B1CC5"/>
    <w:rsid w:val="001B1CCF"/>
    <w:rsid w:val="001B2464"/>
    <w:rsid w:val="001B67A6"/>
    <w:rsid w:val="001C1F17"/>
    <w:rsid w:val="001C2DF7"/>
    <w:rsid w:val="001C71D3"/>
    <w:rsid w:val="001D09EF"/>
    <w:rsid w:val="001D3CDE"/>
    <w:rsid w:val="001D5044"/>
    <w:rsid w:val="001D7114"/>
    <w:rsid w:val="001D772D"/>
    <w:rsid w:val="001E094F"/>
    <w:rsid w:val="001E12DC"/>
    <w:rsid w:val="001E180A"/>
    <w:rsid w:val="001E18F4"/>
    <w:rsid w:val="001E213C"/>
    <w:rsid w:val="001E3443"/>
    <w:rsid w:val="001E5268"/>
    <w:rsid w:val="001E627B"/>
    <w:rsid w:val="001F1864"/>
    <w:rsid w:val="001F241A"/>
    <w:rsid w:val="00200311"/>
    <w:rsid w:val="00201551"/>
    <w:rsid w:val="00202463"/>
    <w:rsid w:val="00203898"/>
    <w:rsid w:val="00203B32"/>
    <w:rsid w:val="00204095"/>
    <w:rsid w:val="002058D7"/>
    <w:rsid w:val="00212C33"/>
    <w:rsid w:val="00213277"/>
    <w:rsid w:val="002139C7"/>
    <w:rsid w:val="00214B92"/>
    <w:rsid w:val="00216458"/>
    <w:rsid w:val="00217875"/>
    <w:rsid w:val="0022173A"/>
    <w:rsid w:val="00221ACE"/>
    <w:rsid w:val="002221EB"/>
    <w:rsid w:val="00232B17"/>
    <w:rsid w:val="002401EC"/>
    <w:rsid w:val="00250F7A"/>
    <w:rsid w:val="00252D7E"/>
    <w:rsid w:val="00255C02"/>
    <w:rsid w:val="00260C19"/>
    <w:rsid w:val="002638A6"/>
    <w:rsid w:val="00265A21"/>
    <w:rsid w:val="0026771A"/>
    <w:rsid w:val="0027394E"/>
    <w:rsid w:val="00280E35"/>
    <w:rsid w:val="0028517A"/>
    <w:rsid w:val="00286F4E"/>
    <w:rsid w:val="00287D41"/>
    <w:rsid w:val="0029157C"/>
    <w:rsid w:val="002958E7"/>
    <w:rsid w:val="002A0E74"/>
    <w:rsid w:val="002A40BD"/>
    <w:rsid w:val="002A6B2C"/>
    <w:rsid w:val="002B32C9"/>
    <w:rsid w:val="002B61B7"/>
    <w:rsid w:val="002B6361"/>
    <w:rsid w:val="002C61E6"/>
    <w:rsid w:val="002C77A4"/>
    <w:rsid w:val="002D092F"/>
    <w:rsid w:val="002D0F36"/>
    <w:rsid w:val="002D2EF1"/>
    <w:rsid w:val="002D325A"/>
    <w:rsid w:val="002D7DAA"/>
    <w:rsid w:val="002E12AD"/>
    <w:rsid w:val="002E1C1D"/>
    <w:rsid w:val="002E1F37"/>
    <w:rsid w:val="002E4208"/>
    <w:rsid w:val="002E4B6A"/>
    <w:rsid w:val="002E652E"/>
    <w:rsid w:val="002E74EC"/>
    <w:rsid w:val="002F1405"/>
    <w:rsid w:val="002F1ED9"/>
    <w:rsid w:val="002F3B9A"/>
    <w:rsid w:val="002F6EAF"/>
    <w:rsid w:val="002F727C"/>
    <w:rsid w:val="002F7F91"/>
    <w:rsid w:val="00303E28"/>
    <w:rsid w:val="00304028"/>
    <w:rsid w:val="00306D37"/>
    <w:rsid w:val="0031314C"/>
    <w:rsid w:val="0031485F"/>
    <w:rsid w:val="003176AD"/>
    <w:rsid w:val="00322723"/>
    <w:rsid w:val="003262E4"/>
    <w:rsid w:val="003263FF"/>
    <w:rsid w:val="00327707"/>
    <w:rsid w:val="003303FD"/>
    <w:rsid w:val="00330C77"/>
    <w:rsid w:val="00332C0D"/>
    <w:rsid w:val="0033753C"/>
    <w:rsid w:val="00343FDE"/>
    <w:rsid w:val="003456A5"/>
    <w:rsid w:val="00350031"/>
    <w:rsid w:val="003502BC"/>
    <w:rsid w:val="003541A9"/>
    <w:rsid w:val="00354458"/>
    <w:rsid w:val="00355FBC"/>
    <w:rsid w:val="00356E62"/>
    <w:rsid w:val="0036073F"/>
    <w:rsid w:val="003608C8"/>
    <w:rsid w:val="003611AA"/>
    <w:rsid w:val="0036139A"/>
    <w:rsid w:val="003663E7"/>
    <w:rsid w:val="00372071"/>
    <w:rsid w:val="00373FFB"/>
    <w:rsid w:val="00374A2F"/>
    <w:rsid w:val="00376DA2"/>
    <w:rsid w:val="0037774B"/>
    <w:rsid w:val="003800D1"/>
    <w:rsid w:val="003808B4"/>
    <w:rsid w:val="003821D6"/>
    <w:rsid w:val="0038264E"/>
    <w:rsid w:val="003831AE"/>
    <w:rsid w:val="003840D5"/>
    <w:rsid w:val="00384649"/>
    <w:rsid w:val="003862ED"/>
    <w:rsid w:val="003869FC"/>
    <w:rsid w:val="00391836"/>
    <w:rsid w:val="003930CD"/>
    <w:rsid w:val="003936C8"/>
    <w:rsid w:val="00393A22"/>
    <w:rsid w:val="00395292"/>
    <w:rsid w:val="003A1E00"/>
    <w:rsid w:val="003A24C5"/>
    <w:rsid w:val="003A2F4A"/>
    <w:rsid w:val="003A3AC4"/>
    <w:rsid w:val="003A3E18"/>
    <w:rsid w:val="003A4577"/>
    <w:rsid w:val="003A4C7F"/>
    <w:rsid w:val="003A68F0"/>
    <w:rsid w:val="003A7B3C"/>
    <w:rsid w:val="003B0F8A"/>
    <w:rsid w:val="003B1525"/>
    <w:rsid w:val="003B186D"/>
    <w:rsid w:val="003B3FD8"/>
    <w:rsid w:val="003B7DCE"/>
    <w:rsid w:val="003B7F2B"/>
    <w:rsid w:val="003C0F9B"/>
    <w:rsid w:val="003C2438"/>
    <w:rsid w:val="003C24EB"/>
    <w:rsid w:val="003D01BA"/>
    <w:rsid w:val="003D27D8"/>
    <w:rsid w:val="003D3507"/>
    <w:rsid w:val="003D49C8"/>
    <w:rsid w:val="003D55FA"/>
    <w:rsid w:val="003D5F14"/>
    <w:rsid w:val="003D6A5B"/>
    <w:rsid w:val="003D6F0A"/>
    <w:rsid w:val="003D7B4D"/>
    <w:rsid w:val="003D7C18"/>
    <w:rsid w:val="003E06BE"/>
    <w:rsid w:val="003E08A6"/>
    <w:rsid w:val="003E2846"/>
    <w:rsid w:val="003E4881"/>
    <w:rsid w:val="003E6257"/>
    <w:rsid w:val="003E7591"/>
    <w:rsid w:val="003E7ED8"/>
    <w:rsid w:val="003F0E75"/>
    <w:rsid w:val="003F248C"/>
    <w:rsid w:val="003F2E37"/>
    <w:rsid w:val="003F2EAA"/>
    <w:rsid w:val="003F3BA3"/>
    <w:rsid w:val="003F4569"/>
    <w:rsid w:val="003F477C"/>
    <w:rsid w:val="003F5A34"/>
    <w:rsid w:val="003F687B"/>
    <w:rsid w:val="003F7629"/>
    <w:rsid w:val="003F7AA8"/>
    <w:rsid w:val="0040186E"/>
    <w:rsid w:val="00404DE7"/>
    <w:rsid w:val="00406192"/>
    <w:rsid w:val="00406A6D"/>
    <w:rsid w:val="0041234B"/>
    <w:rsid w:val="00415458"/>
    <w:rsid w:val="0041668E"/>
    <w:rsid w:val="00416A19"/>
    <w:rsid w:val="0041790C"/>
    <w:rsid w:val="00417C24"/>
    <w:rsid w:val="00420DE7"/>
    <w:rsid w:val="00422227"/>
    <w:rsid w:val="0042552E"/>
    <w:rsid w:val="00432549"/>
    <w:rsid w:val="00433EF7"/>
    <w:rsid w:val="004343EB"/>
    <w:rsid w:val="00435583"/>
    <w:rsid w:val="0044370B"/>
    <w:rsid w:val="00444AA6"/>
    <w:rsid w:val="00450EF5"/>
    <w:rsid w:val="00451A99"/>
    <w:rsid w:val="00451FBB"/>
    <w:rsid w:val="00452FE2"/>
    <w:rsid w:val="00453982"/>
    <w:rsid w:val="00453DB2"/>
    <w:rsid w:val="00455359"/>
    <w:rsid w:val="004566F2"/>
    <w:rsid w:val="004571E2"/>
    <w:rsid w:val="004579B8"/>
    <w:rsid w:val="00463004"/>
    <w:rsid w:val="00463D44"/>
    <w:rsid w:val="00466218"/>
    <w:rsid w:val="00467C6A"/>
    <w:rsid w:val="00470EB9"/>
    <w:rsid w:val="00471584"/>
    <w:rsid w:val="004743CE"/>
    <w:rsid w:val="004755D9"/>
    <w:rsid w:val="00475DF7"/>
    <w:rsid w:val="00477A42"/>
    <w:rsid w:val="00477F28"/>
    <w:rsid w:val="00480CC5"/>
    <w:rsid w:val="0049662C"/>
    <w:rsid w:val="00497D7C"/>
    <w:rsid w:val="004A0DC6"/>
    <w:rsid w:val="004A20B6"/>
    <w:rsid w:val="004A2F59"/>
    <w:rsid w:val="004A5D9E"/>
    <w:rsid w:val="004A777B"/>
    <w:rsid w:val="004B00C1"/>
    <w:rsid w:val="004B28BA"/>
    <w:rsid w:val="004C00F4"/>
    <w:rsid w:val="004C13F6"/>
    <w:rsid w:val="004C2B54"/>
    <w:rsid w:val="004C3C46"/>
    <w:rsid w:val="004C5DBD"/>
    <w:rsid w:val="004C6465"/>
    <w:rsid w:val="004C6C1B"/>
    <w:rsid w:val="004C7EA6"/>
    <w:rsid w:val="004D3250"/>
    <w:rsid w:val="004D3CB1"/>
    <w:rsid w:val="004D62E2"/>
    <w:rsid w:val="004D78C9"/>
    <w:rsid w:val="004E00F9"/>
    <w:rsid w:val="004E03E1"/>
    <w:rsid w:val="004E47C5"/>
    <w:rsid w:val="004E52D2"/>
    <w:rsid w:val="004E6304"/>
    <w:rsid w:val="004E7BE4"/>
    <w:rsid w:val="004F0804"/>
    <w:rsid w:val="004F0CD5"/>
    <w:rsid w:val="004F4D53"/>
    <w:rsid w:val="004F61CA"/>
    <w:rsid w:val="004F7349"/>
    <w:rsid w:val="004F7FD0"/>
    <w:rsid w:val="00501319"/>
    <w:rsid w:val="00503994"/>
    <w:rsid w:val="00505342"/>
    <w:rsid w:val="00506B98"/>
    <w:rsid w:val="005078E2"/>
    <w:rsid w:val="00512A0D"/>
    <w:rsid w:val="00515067"/>
    <w:rsid w:val="00515244"/>
    <w:rsid w:val="00516268"/>
    <w:rsid w:val="00532144"/>
    <w:rsid w:val="0053313E"/>
    <w:rsid w:val="00534A36"/>
    <w:rsid w:val="00536918"/>
    <w:rsid w:val="00536F18"/>
    <w:rsid w:val="00542CA6"/>
    <w:rsid w:val="0054534B"/>
    <w:rsid w:val="00545DB2"/>
    <w:rsid w:val="00550411"/>
    <w:rsid w:val="00550F7C"/>
    <w:rsid w:val="005510D1"/>
    <w:rsid w:val="005513EB"/>
    <w:rsid w:val="00551952"/>
    <w:rsid w:val="0055338B"/>
    <w:rsid w:val="00553944"/>
    <w:rsid w:val="00554157"/>
    <w:rsid w:val="00554A38"/>
    <w:rsid w:val="00556E75"/>
    <w:rsid w:val="0056182F"/>
    <w:rsid w:val="00561992"/>
    <w:rsid w:val="00564791"/>
    <w:rsid w:val="00566310"/>
    <w:rsid w:val="00566468"/>
    <w:rsid w:val="00566C5D"/>
    <w:rsid w:val="0057180B"/>
    <w:rsid w:val="005749B4"/>
    <w:rsid w:val="00574C21"/>
    <w:rsid w:val="00576D22"/>
    <w:rsid w:val="0058014C"/>
    <w:rsid w:val="0058030C"/>
    <w:rsid w:val="00583908"/>
    <w:rsid w:val="00584EF3"/>
    <w:rsid w:val="005901EE"/>
    <w:rsid w:val="00592C21"/>
    <w:rsid w:val="0059469A"/>
    <w:rsid w:val="00594840"/>
    <w:rsid w:val="00594C0F"/>
    <w:rsid w:val="00595126"/>
    <w:rsid w:val="005961D7"/>
    <w:rsid w:val="00596D7E"/>
    <w:rsid w:val="005A08E9"/>
    <w:rsid w:val="005A1FE6"/>
    <w:rsid w:val="005A26CC"/>
    <w:rsid w:val="005A3FAA"/>
    <w:rsid w:val="005A7E16"/>
    <w:rsid w:val="005B082C"/>
    <w:rsid w:val="005B17E0"/>
    <w:rsid w:val="005B2EE3"/>
    <w:rsid w:val="005B58CB"/>
    <w:rsid w:val="005C0658"/>
    <w:rsid w:val="005C6CA3"/>
    <w:rsid w:val="005D14CC"/>
    <w:rsid w:val="005D3651"/>
    <w:rsid w:val="005D47C1"/>
    <w:rsid w:val="005D5408"/>
    <w:rsid w:val="005D6B8C"/>
    <w:rsid w:val="005D6E63"/>
    <w:rsid w:val="005D709B"/>
    <w:rsid w:val="005D7177"/>
    <w:rsid w:val="005D7697"/>
    <w:rsid w:val="005D7969"/>
    <w:rsid w:val="005E1BBA"/>
    <w:rsid w:val="005E38F0"/>
    <w:rsid w:val="005F2608"/>
    <w:rsid w:val="005F49F9"/>
    <w:rsid w:val="005F6387"/>
    <w:rsid w:val="0060129D"/>
    <w:rsid w:val="006058EF"/>
    <w:rsid w:val="00610C20"/>
    <w:rsid w:val="00610DC6"/>
    <w:rsid w:val="00611F92"/>
    <w:rsid w:val="00612045"/>
    <w:rsid w:val="00613CA1"/>
    <w:rsid w:val="00616861"/>
    <w:rsid w:val="00621025"/>
    <w:rsid w:val="00626F00"/>
    <w:rsid w:val="00630393"/>
    <w:rsid w:val="0063047C"/>
    <w:rsid w:val="00630D7F"/>
    <w:rsid w:val="00630E63"/>
    <w:rsid w:val="006323F2"/>
    <w:rsid w:val="0063268B"/>
    <w:rsid w:val="00633609"/>
    <w:rsid w:val="0063441E"/>
    <w:rsid w:val="00635672"/>
    <w:rsid w:val="00635737"/>
    <w:rsid w:val="0063637F"/>
    <w:rsid w:val="00636E4A"/>
    <w:rsid w:val="00642479"/>
    <w:rsid w:val="00643579"/>
    <w:rsid w:val="00650526"/>
    <w:rsid w:val="0065206B"/>
    <w:rsid w:val="00652433"/>
    <w:rsid w:val="00654BCC"/>
    <w:rsid w:val="00655A8D"/>
    <w:rsid w:val="00660643"/>
    <w:rsid w:val="0066200E"/>
    <w:rsid w:val="00667230"/>
    <w:rsid w:val="00670E72"/>
    <w:rsid w:val="00671C74"/>
    <w:rsid w:val="00673613"/>
    <w:rsid w:val="00685D82"/>
    <w:rsid w:val="006915E0"/>
    <w:rsid w:val="006931E0"/>
    <w:rsid w:val="006B2A1A"/>
    <w:rsid w:val="006B3B6B"/>
    <w:rsid w:val="006C3911"/>
    <w:rsid w:val="006C5693"/>
    <w:rsid w:val="006C67DB"/>
    <w:rsid w:val="006C7061"/>
    <w:rsid w:val="006C76AE"/>
    <w:rsid w:val="006D1688"/>
    <w:rsid w:val="006D21E1"/>
    <w:rsid w:val="006D2F77"/>
    <w:rsid w:val="006D3D21"/>
    <w:rsid w:val="006D3E9E"/>
    <w:rsid w:val="006E1567"/>
    <w:rsid w:val="006E42B1"/>
    <w:rsid w:val="006E4FAA"/>
    <w:rsid w:val="006E533A"/>
    <w:rsid w:val="006E71BF"/>
    <w:rsid w:val="006E7A43"/>
    <w:rsid w:val="006E7C69"/>
    <w:rsid w:val="006F1C86"/>
    <w:rsid w:val="006F2DCA"/>
    <w:rsid w:val="006F5083"/>
    <w:rsid w:val="006F72E0"/>
    <w:rsid w:val="007032A9"/>
    <w:rsid w:val="00707396"/>
    <w:rsid w:val="00707E85"/>
    <w:rsid w:val="0071086C"/>
    <w:rsid w:val="007138C0"/>
    <w:rsid w:val="007144AD"/>
    <w:rsid w:val="00715100"/>
    <w:rsid w:val="00715B43"/>
    <w:rsid w:val="0071760E"/>
    <w:rsid w:val="00720931"/>
    <w:rsid w:val="00722E37"/>
    <w:rsid w:val="00724A3C"/>
    <w:rsid w:val="0073106F"/>
    <w:rsid w:val="007364C2"/>
    <w:rsid w:val="00736C16"/>
    <w:rsid w:val="007379EB"/>
    <w:rsid w:val="007403C4"/>
    <w:rsid w:val="007456E0"/>
    <w:rsid w:val="00746C1C"/>
    <w:rsid w:val="007475A2"/>
    <w:rsid w:val="00750ED7"/>
    <w:rsid w:val="00754E85"/>
    <w:rsid w:val="0075745C"/>
    <w:rsid w:val="007605A8"/>
    <w:rsid w:val="007614E9"/>
    <w:rsid w:val="007614EB"/>
    <w:rsid w:val="007629B6"/>
    <w:rsid w:val="00762D22"/>
    <w:rsid w:val="00763489"/>
    <w:rsid w:val="00764069"/>
    <w:rsid w:val="00765F37"/>
    <w:rsid w:val="00766DBB"/>
    <w:rsid w:val="00766DE8"/>
    <w:rsid w:val="00767525"/>
    <w:rsid w:val="007679F5"/>
    <w:rsid w:val="007704D6"/>
    <w:rsid w:val="0077352C"/>
    <w:rsid w:val="00776070"/>
    <w:rsid w:val="0077764B"/>
    <w:rsid w:val="007877FB"/>
    <w:rsid w:val="0079073C"/>
    <w:rsid w:val="00793D1B"/>
    <w:rsid w:val="00795C3A"/>
    <w:rsid w:val="007A07F6"/>
    <w:rsid w:val="007A31C8"/>
    <w:rsid w:val="007A4323"/>
    <w:rsid w:val="007A65F8"/>
    <w:rsid w:val="007A7955"/>
    <w:rsid w:val="007B2483"/>
    <w:rsid w:val="007B3BBD"/>
    <w:rsid w:val="007B4789"/>
    <w:rsid w:val="007B70C7"/>
    <w:rsid w:val="007B7765"/>
    <w:rsid w:val="007B7C01"/>
    <w:rsid w:val="007C1DED"/>
    <w:rsid w:val="007C26F6"/>
    <w:rsid w:val="007C6C07"/>
    <w:rsid w:val="007C7924"/>
    <w:rsid w:val="007D091B"/>
    <w:rsid w:val="007D1AF4"/>
    <w:rsid w:val="007D1C42"/>
    <w:rsid w:val="007D4D95"/>
    <w:rsid w:val="007D6A3B"/>
    <w:rsid w:val="007D7250"/>
    <w:rsid w:val="007E0972"/>
    <w:rsid w:val="007E1C41"/>
    <w:rsid w:val="007E1FDD"/>
    <w:rsid w:val="007E5106"/>
    <w:rsid w:val="007E77B8"/>
    <w:rsid w:val="007E7B5E"/>
    <w:rsid w:val="007E7FD5"/>
    <w:rsid w:val="007F135E"/>
    <w:rsid w:val="007F3332"/>
    <w:rsid w:val="007F33BC"/>
    <w:rsid w:val="007F4607"/>
    <w:rsid w:val="007F4AFB"/>
    <w:rsid w:val="007F5F6D"/>
    <w:rsid w:val="007F68E4"/>
    <w:rsid w:val="007F7210"/>
    <w:rsid w:val="007F7824"/>
    <w:rsid w:val="0080260E"/>
    <w:rsid w:val="00802F67"/>
    <w:rsid w:val="008044A8"/>
    <w:rsid w:val="0080514E"/>
    <w:rsid w:val="00806671"/>
    <w:rsid w:val="00806D24"/>
    <w:rsid w:val="00810B24"/>
    <w:rsid w:val="0081126A"/>
    <w:rsid w:val="0081280B"/>
    <w:rsid w:val="00812FED"/>
    <w:rsid w:val="00813B19"/>
    <w:rsid w:val="00813B54"/>
    <w:rsid w:val="00813B92"/>
    <w:rsid w:val="00815DCD"/>
    <w:rsid w:val="008210D2"/>
    <w:rsid w:val="00821106"/>
    <w:rsid w:val="008243BF"/>
    <w:rsid w:val="00824549"/>
    <w:rsid w:val="0082632E"/>
    <w:rsid w:val="00831DBA"/>
    <w:rsid w:val="00832F24"/>
    <w:rsid w:val="00837B83"/>
    <w:rsid w:val="00841B04"/>
    <w:rsid w:val="00844FDA"/>
    <w:rsid w:val="00850A59"/>
    <w:rsid w:val="00850E1C"/>
    <w:rsid w:val="008538DC"/>
    <w:rsid w:val="008557BF"/>
    <w:rsid w:val="008559BB"/>
    <w:rsid w:val="00861BB4"/>
    <w:rsid w:val="00862B96"/>
    <w:rsid w:val="008657A6"/>
    <w:rsid w:val="00866CCE"/>
    <w:rsid w:val="00871DAF"/>
    <w:rsid w:val="00875DAA"/>
    <w:rsid w:val="0087651E"/>
    <w:rsid w:val="0087729B"/>
    <w:rsid w:val="0088057C"/>
    <w:rsid w:val="00880934"/>
    <w:rsid w:val="00884054"/>
    <w:rsid w:val="00884943"/>
    <w:rsid w:val="00884965"/>
    <w:rsid w:val="00884A63"/>
    <w:rsid w:val="00886F10"/>
    <w:rsid w:val="00890D16"/>
    <w:rsid w:val="00893AA9"/>
    <w:rsid w:val="00895619"/>
    <w:rsid w:val="008961FE"/>
    <w:rsid w:val="00896664"/>
    <w:rsid w:val="008A07B0"/>
    <w:rsid w:val="008A2C81"/>
    <w:rsid w:val="008A5712"/>
    <w:rsid w:val="008A5D85"/>
    <w:rsid w:val="008A7B5E"/>
    <w:rsid w:val="008A7C41"/>
    <w:rsid w:val="008B5319"/>
    <w:rsid w:val="008B5BEA"/>
    <w:rsid w:val="008C03B8"/>
    <w:rsid w:val="008C36AF"/>
    <w:rsid w:val="008C3C7E"/>
    <w:rsid w:val="008C54C0"/>
    <w:rsid w:val="008C63D9"/>
    <w:rsid w:val="008C6862"/>
    <w:rsid w:val="008D0D5B"/>
    <w:rsid w:val="008D31F9"/>
    <w:rsid w:val="008E28A1"/>
    <w:rsid w:val="008E764E"/>
    <w:rsid w:val="008F1E1E"/>
    <w:rsid w:val="008F2CF0"/>
    <w:rsid w:val="008F34C4"/>
    <w:rsid w:val="009007CF"/>
    <w:rsid w:val="00900C34"/>
    <w:rsid w:val="009014E9"/>
    <w:rsid w:val="009024B9"/>
    <w:rsid w:val="00906F68"/>
    <w:rsid w:val="00910E7B"/>
    <w:rsid w:val="009115DA"/>
    <w:rsid w:val="0091424A"/>
    <w:rsid w:val="0091466F"/>
    <w:rsid w:val="009159DA"/>
    <w:rsid w:val="00915C2B"/>
    <w:rsid w:val="0092206E"/>
    <w:rsid w:val="00922723"/>
    <w:rsid w:val="009259FB"/>
    <w:rsid w:val="00926AB7"/>
    <w:rsid w:val="009301D8"/>
    <w:rsid w:val="00930CD1"/>
    <w:rsid w:val="00930EEA"/>
    <w:rsid w:val="00934190"/>
    <w:rsid w:val="009362F7"/>
    <w:rsid w:val="00945492"/>
    <w:rsid w:val="00952407"/>
    <w:rsid w:val="0095329B"/>
    <w:rsid w:val="00953AEF"/>
    <w:rsid w:val="00961305"/>
    <w:rsid w:val="00962AD2"/>
    <w:rsid w:val="009635D1"/>
    <w:rsid w:val="009671F6"/>
    <w:rsid w:val="009816EA"/>
    <w:rsid w:val="00981DF6"/>
    <w:rsid w:val="009835B7"/>
    <w:rsid w:val="0098384F"/>
    <w:rsid w:val="00983F2C"/>
    <w:rsid w:val="00986D8F"/>
    <w:rsid w:val="00987764"/>
    <w:rsid w:val="00991158"/>
    <w:rsid w:val="009916E4"/>
    <w:rsid w:val="00993645"/>
    <w:rsid w:val="0099442E"/>
    <w:rsid w:val="0099532F"/>
    <w:rsid w:val="009955B1"/>
    <w:rsid w:val="00996D34"/>
    <w:rsid w:val="00996F0A"/>
    <w:rsid w:val="009A1B2D"/>
    <w:rsid w:val="009A6834"/>
    <w:rsid w:val="009A7324"/>
    <w:rsid w:val="009A7F21"/>
    <w:rsid w:val="009B1324"/>
    <w:rsid w:val="009B18DA"/>
    <w:rsid w:val="009B4CD6"/>
    <w:rsid w:val="009B4F85"/>
    <w:rsid w:val="009B56D0"/>
    <w:rsid w:val="009B79A5"/>
    <w:rsid w:val="009C34BA"/>
    <w:rsid w:val="009C69FC"/>
    <w:rsid w:val="009C7442"/>
    <w:rsid w:val="009C7ECB"/>
    <w:rsid w:val="009D28F3"/>
    <w:rsid w:val="009D5C08"/>
    <w:rsid w:val="009D7AFB"/>
    <w:rsid w:val="009E0BDA"/>
    <w:rsid w:val="009E256C"/>
    <w:rsid w:val="009E37C0"/>
    <w:rsid w:val="009F2C15"/>
    <w:rsid w:val="009F77FD"/>
    <w:rsid w:val="00A00529"/>
    <w:rsid w:val="00A005DD"/>
    <w:rsid w:val="00A01246"/>
    <w:rsid w:val="00A05E7E"/>
    <w:rsid w:val="00A10983"/>
    <w:rsid w:val="00A11E55"/>
    <w:rsid w:val="00A12CD8"/>
    <w:rsid w:val="00A14F09"/>
    <w:rsid w:val="00A17CBE"/>
    <w:rsid w:val="00A200B6"/>
    <w:rsid w:val="00A23B36"/>
    <w:rsid w:val="00A27C6C"/>
    <w:rsid w:val="00A31A08"/>
    <w:rsid w:val="00A33BC7"/>
    <w:rsid w:val="00A35685"/>
    <w:rsid w:val="00A40E16"/>
    <w:rsid w:val="00A42DBA"/>
    <w:rsid w:val="00A42E1D"/>
    <w:rsid w:val="00A4329C"/>
    <w:rsid w:val="00A438B1"/>
    <w:rsid w:val="00A4562C"/>
    <w:rsid w:val="00A4601A"/>
    <w:rsid w:val="00A60E5C"/>
    <w:rsid w:val="00A626DD"/>
    <w:rsid w:val="00A62DB7"/>
    <w:rsid w:val="00A63293"/>
    <w:rsid w:val="00A6410E"/>
    <w:rsid w:val="00A65BE0"/>
    <w:rsid w:val="00A65CC4"/>
    <w:rsid w:val="00A66458"/>
    <w:rsid w:val="00A67C81"/>
    <w:rsid w:val="00A71251"/>
    <w:rsid w:val="00A71B10"/>
    <w:rsid w:val="00A72FF8"/>
    <w:rsid w:val="00A750A9"/>
    <w:rsid w:val="00A7783B"/>
    <w:rsid w:val="00A77BD2"/>
    <w:rsid w:val="00A77E50"/>
    <w:rsid w:val="00A802D7"/>
    <w:rsid w:val="00A835A8"/>
    <w:rsid w:val="00A845BF"/>
    <w:rsid w:val="00A8491D"/>
    <w:rsid w:val="00A84E84"/>
    <w:rsid w:val="00A866EB"/>
    <w:rsid w:val="00A90441"/>
    <w:rsid w:val="00A90EF2"/>
    <w:rsid w:val="00A953F0"/>
    <w:rsid w:val="00AA17F0"/>
    <w:rsid w:val="00AA182E"/>
    <w:rsid w:val="00AA18E1"/>
    <w:rsid w:val="00AA3D6B"/>
    <w:rsid w:val="00AA41A9"/>
    <w:rsid w:val="00AA50FE"/>
    <w:rsid w:val="00AA5825"/>
    <w:rsid w:val="00AA6331"/>
    <w:rsid w:val="00AA778A"/>
    <w:rsid w:val="00AA7F31"/>
    <w:rsid w:val="00AB52AA"/>
    <w:rsid w:val="00AB670D"/>
    <w:rsid w:val="00AC0A5B"/>
    <w:rsid w:val="00AC31A1"/>
    <w:rsid w:val="00AC401E"/>
    <w:rsid w:val="00AC4CAE"/>
    <w:rsid w:val="00AC7407"/>
    <w:rsid w:val="00AC7A9A"/>
    <w:rsid w:val="00AD1CEF"/>
    <w:rsid w:val="00AD209E"/>
    <w:rsid w:val="00AE37EC"/>
    <w:rsid w:val="00AE566B"/>
    <w:rsid w:val="00AE73AB"/>
    <w:rsid w:val="00AE7ABB"/>
    <w:rsid w:val="00AF2A58"/>
    <w:rsid w:val="00AF342B"/>
    <w:rsid w:val="00AF3CED"/>
    <w:rsid w:val="00AF6919"/>
    <w:rsid w:val="00B03AD6"/>
    <w:rsid w:val="00B069DB"/>
    <w:rsid w:val="00B070D3"/>
    <w:rsid w:val="00B10AA6"/>
    <w:rsid w:val="00B14DBD"/>
    <w:rsid w:val="00B22200"/>
    <w:rsid w:val="00B236AD"/>
    <w:rsid w:val="00B23859"/>
    <w:rsid w:val="00B239CD"/>
    <w:rsid w:val="00B246BC"/>
    <w:rsid w:val="00B257E5"/>
    <w:rsid w:val="00B27545"/>
    <w:rsid w:val="00B27EDB"/>
    <w:rsid w:val="00B3033E"/>
    <w:rsid w:val="00B311E9"/>
    <w:rsid w:val="00B32BE8"/>
    <w:rsid w:val="00B34CFB"/>
    <w:rsid w:val="00B3521D"/>
    <w:rsid w:val="00B370C9"/>
    <w:rsid w:val="00B40C93"/>
    <w:rsid w:val="00B41B93"/>
    <w:rsid w:val="00B4546F"/>
    <w:rsid w:val="00B45CD6"/>
    <w:rsid w:val="00B478DE"/>
    <w:rsid w:val="00B520CA"/>
    <w:rsid w:val="00B56F22"/>
    <w:rsid w:val="00B623D6"/>
    <w:rsid w:val="00B62763"/>
    <w:rsid w:val="00B64ECC"/>
    <w:rsid w:val="00B6587F"/>
    <w:rsid w:val="00B66492"/>
    <w:rsid w:val="00B66975"/>
    <w:rsid w:val="00B701E6"/>
    <w:rsid w:val="00B70DEB"/>
    <w:rsid w:val="00B724E9"/>
    <w:rsid w:val="00B75B1A"/>
    <w:rsid w:val="00B761D7"/>
    <w:rsid w:val="00B80471"/>
    <w:rsid w:val="00B82E17"/>
    <w:rsid w:val="00B90444"/>
    <w:rsid w:val="00B939D9"/>
    <w:rsid w:val="00B94434"/>
    <w:rsid w:val="00BA25E5"/>
    <w:rsid w:val="00BA3411"/>
    <w:rsid w:val="00BA4C8B"/>
    <w:rsid w:val="00BA571E"/>
    <w:rsid w:val="00BA6769"/>
    <w:rsid w:val="00BA6876"/>
    <w:rsid w:val="00BA6DCF"/>
    <w:rsid w:val="00BA7C93"/>
    <w:rsid w:val="00BA7C99"/>
    <w:rsid w:val="00BB2E4B"/>
    <w:rsid w:val="00BB5B4F"/>
    <w:rsid w:val="00BC1AAA"/>
    <w:rsid w:val="00BD24B0"/>
    <w:rsid w:val="00BD293A"/>
    <w:rsid w:val="00BD472A"/>
    <w:rsid w:val="00BD4B63"/>
    <w:rsid w:val="00BD5893"/>
    <w:rsid w:val="00BD6168"/>
    <w:rsid w:val="00BE1CF8"/>
    <w:rsid w:val="00BE6F08"/>
    <w:rsid w:val="00BF262E"/>
    <w:rsid w:val="00BF281D"/>
    <w:rsid w:val="00BF4FD9"/>
    <w:rsid w:val="00BF576B"/>
    <w:rsid w:val="00BF6604"/>
    <w:rsid w:val="00BF6A84"/>
    <w:rsid w:val="00BF7F53"/>
    <w:rsid w:val="00C04548"/>
    <w:rsid w:val="00C04BA8"/>
    <w:rsid w:val="00C052DC"/>
    <w:rsid w:val="00C05BEB"/>
    <w:rsid w:val="00C10817"/>
    <w:rsid w:val="00C166D7"/>
    <w:rsid w:val="00C20AE7"/>
    <w:rsid w:val="00C20F2A"/>
    <w:rsid w:val="00C212D0"/>
    <w:rsid w:val="00C26D5A"/>
    <w:rsid w:val="00C273C2"/>
    <w:rsid w:val="00C332D5"/>
    <w:rsid w:val="00C33DAB"/>
    <w:rsid w:val="00C34002"/>
    <w:rsid w:val="00C34EC8"/>
    <w:rsid w:val="00C37400"/>
    <w:rsid w:val="00C37587"/>
    <w:rsid w:val="00C37614"/>
    <w:rsid w:val="00C402F7"/>
    <w:rsid w:val="00C41AB6"/>
    <w:rsid w:val="00C42C4C"/>
    <w:rsid w:val="00C473E3"/>
    <w:rsid w:val="00C47E97"/>
    <w:rsid w:val="00C509C6"/>
    <w:rsid w:val="00C51B7C"/>
    <w:rsid w:val="00C548DB"/>
    <w:rsid w:val="00C61567"/>
    <w:rsid w:val="00C637EE"/>
    <w:rsid w:val="00C70196"/>
    <w:rsid w:val="00C7090C"/>
    <w:rsid w:val="00C71174"/>
    <w:rsid w:val="00C738FB"/>
    <w:rsid w:val="00C750F1"/>
    <w:rsid w:val="00C75A59"/>
    <w:rsid w:val="00C769A0"/>
    <w:rsid w:val="00C771CD"/>
    <w:rsid w:val="00C772DC"/>
    <w:rsid w:val="00C876B7"/>
    <w:rsid w:val="00C87FAA"/>
    <w:rsid w:val="00C91063"/>
    <w:rsid w:val="00C92BC9"/>
    <w:rsid w:val="00C932AF"/>
    <w:rsid w:val="00C95703"/>
    <w:rsid w:val="00C97652"/>
    <w:rsid w:val="00CA1657"/>
    <w:rsid w:val="00CA5164"/>
    <w:rsid w:val="00CA5333"/>
    <w:rsid w:val="00CB04CB"/>
    <w:rsid w:val="00CB120B"/>
    <w:rsid w:val="00CB1675"/>
    <w:rsid w:val="00CB1C61"/>
    <w:rsid w:val="00CB1DB1"/>
    <w:rsid w:val="00CB3850"/>
    <w:rsid w:val="00CB4C60"/>
    <w:rsid w:val="00CC0452"/>
    <w:rsid w:val="00CC04C2"/>
    <w:rsid w:val="00CC05F2"/>
    <w:rsid w:val="00CC263C"/>
    <w:rsid w:val="00CC3825"/>
    <w:rsid w:val="00CC453F"/>
    <w:rsid w:val="00CC7020"/>
    <w:rsid w:val="00CC75D6"/>
    <w:rsid w:val="00CC7AF2"/>
    <w:rsid w:val="00CD15DD"/>
    <w:rsid w:val="00CD3216"/>
    <w:rsid w:val="00CD4C83"/>
    <w:rsid w:val="00CE1282"/>
    <w:rsid w:val="00CF20BA"/>
    <w:rsid w:val="00CF482D"/>
    <w:rsid w:val="00CF57AC"/>
    <w:rsid w:val="00CF7491"/>
    <w:rsid w:val="00D00030"/>
    <w:rsid w:val="00D01499"/>
    <w:rsid w:val="00D05F17"/>
    <w:rsid w:val="00D065A2"/>
    <w:rsid w:val="00D07C6D"/>
    <w:rsid w:val="00D101B5"/>
    <w:rsid w:val="00D1088E"/>
    <w:rsid w:val="00D10F98"/>
    <w:rsid w:val="00D11938"/>
    <w:rsid w:val="00D11E07"/>
    <w:rsid w:val="00D13E9A"/>
    <w:rsid w:val="00D21785"/>
    <w:rsid w:val="00D21C82"/>
    <w:rsid w:val="00D2678C"/>
    <w:rsid w:val="00D2680F"/>
    <w:rsid w:val="00D30518"/>
    <w:rsid w:val="00D30DCD"/>
    <w:rsid w:val="00D31A2E"/>
    <w:rsid w:val="00D33231"/>
    <w:rsid w:val="00D333A2"/>
    <w:rsid w:val="00D33637"/>
    <w:rsid w:val="00D34278"/>
    <w:rsid w:val="00D347AE"/>
    <w:rsid w:val="00D373CC"/>
    <w:rsid w:val="00D37649"/>
    <w:rsid w:val="00D37726"/>
    <w:rsid w:val="00D4171B"/>
    <w:rsid w:val="00D4216A"/>
    <w:rsid w:val="00D43074"/>
    <w:rsid w:val="00D4469F"/>
    <w:rsid w:val="00D456F5"/>
    <w:rsid w:val="00D50D04"/>
    <w:rsid w:val="00D5193B"/>
    <w:rsid w:val="00D5228F"/>
    <w:rsid w:val="00D54269"/>
    <w:rsid w:val="00D545C2"/>
    <w:rsid w:val="00D55846"/>
    <w:rsid w:val="00D57142"/>
    <w:rsid w:val="00D57B9B"/>
    <w:rsid w:val="00D60A18"/>
    <w:rsid w:val="00D62242"/>
    <w:rsid w:val="00D64FB6"/>
    <w:rsid w:val="00D6596C"/>
    <w:rsid w:val="00D72444"/>
    <w:rsid w:val="00D74AB2"/>
    <w:rsid w:val="00D755D0"/>
    <w:rsid w:val="00D756DC"/>
    <w:rsid w:val="00D768F2"/>
    <w:rsid w:val="00D845BD"/>
    <w:rsid w:val="00D85808"/>
    <w:rsid w:val="00D9229A"/>
    <w:rsid w:val="00D923F4"/>
    <w:rsid w:val="00D93E7C"/>
    <w:rsid w:val="00D940A2"/>
    <w:rsid w:val="00D95F45"/>
    <w:rsid w:val="00D97B38"/>
    <w:rsid w:val="00DA0F71"/>
    <w:rsid w:val="00DA1740"/>
    <w:rsid w:val="00DA4E4D"/>
    <w:rsid w:val="00DA7923"/>
    <w:rsid w:val="00DB07CD"/>
    <w:rsid w:val="00DB0DED"/>
    <w:rsid w:val="00DB1470"/>
    <w:rsid w:val="00DB239E"/>
    <w:rsid w:val="00DB392D"/>
    <w:rsid w:val="00DB552F"/>
    <w:rsid w:val="00DB58EF"/>
    <w:rsid w:val="00DB6912"/>
    <w:rsid w:val="00DB6FF2"/>
    <w:rsid w:val="00DB788F"/>
    <w:rsid w:val="00DC0ECC"/>
    <w:rsid w:val="00DC25FF"/>
    <w:rsid w:val="00DC3177"/>
    <w:rsid w:val="00DC642B"/>
    <w:rsid w:val="00DD128E"/>
    <w:rsid w:val="00DD3A8C"/>
    <w:rsid w:val="00DD45E3"/>
    <w:rsid w:val="00DE1E7A"/>
    <w:rsid w:val="00DE24D1"/>
    <w:rsid w:val="00DE3AC2"/>
    <w:rsid w:val="00DE68FB"/>
    <w:rsid w:val="00DF3025"/>
    <w:rsid w:val="00E00B6D"/>
    <w:rsid w:val="00E026F4"/>
    <w:rsid w:val="00E033D1"/>
    <w:rsid w:val="00E0518A"/>
    <w:rsid w:val="00E06F8F"/>
    <w:rsid w:val="00E07359"/>
    <w:rsid w:val="00E1099F"/>
    <w:rsid w:val="00E10AE5"/>
    <w:rsid w:val="00E129BA"/>
    <w:rsid w:val="00E1374D"/>
    <w:rsid w:val="00E149EF"/>
    <w:rsid w:val="00E153D6"/>
    <w:rsid w:val="00E15952"/>
    <w:rsid w:val="00E160E5"/>
    <w:rsid w:val="00E1668E"/>
    <w:rsid w:val="00E2008D"/>
    <w:rsid w:val="00E2460D"/>
    <w:rsid w:val="00E264E4"/>
    <w:rsid w:val="00E30E04"/>
    <w:rsid w:val="00E310F3"/>
    <w:rsid w:val="00E31E41"/>
    <w:rsid w:val="00E33CE1"/>
    <w:rsid w:val="00E405AF"/>
    <w:rsid w:val="00E40FED"/>
    <w:rsid w:val="00E43A33"/>
    <w:rsid w:val="00E44C24"/>
    <w:rsid w:val="00E45D8F"/>
    <w:rsid w:val="00E529EE"/>
    <w:rsid w:val="00E6022D"/>
    <w:rsid w:val="00E65A05"/>
    <w:rsid w:val="00E6759E"/>
    <w:rsid w:val="00E7043A"/>
    <w:rsid w:val="00E70848"/>
    <w:rsid w:val="00E72538"/>
    <w:rsid w:val="00E725D4"/>
    <w:rsid w:val="00E741EE"/>
    <w:rsid w:val="00E81233"/>
    <w:rsid w:val="00E84CBC"/>
    <w:rsid w:val="00E85AAF"/>
    <w:rsid w:val="00E86288"/>
    <w:rsid w:val="00E871E3"/>
    <w:rsid w:val="00E9084C"/>
    <w:rsid w:val="00E91F18"/>
    <w:rsid w:val="00E925B1"/>
    <w:rsid w:val="00E940B4"/>
    <w:rsid w:val="00E95539"/>
    <w:rsid w:val="00E9777E"/>
    <w:rsid w:val="00E97E61"/>
    <w:rsid w:val="00E97F81"/>
    <w:rsid w:val="00EA06AF"/>
    <w:rsid w:val="00EA2FA5"/>
    <w:rsid w:val="00EA43B2"/>
    <w:rsid w:val="00EA75C9"/>
    <w:rsid w:val="00EA7B4D"/>
    <w:rsid w:val="00EB3370"/>
    <w:rsid w:val="00EB6DA8"/>
    <w:rsid w:val="00EC0A12"/>
    <w:rsid w:val="00EC1812"/>
    <w:rsid w:val="00EC1E6D"/>
    <w:rsid w:val="00EC2380"/>
    <w:rsid w:val="00EC6010"/>
    <w:rsid w:val="00EC61B7"/>
    <w:rsid w:val="00ED0F7A"/>
    <w:rsid w:val="00ED1723"/>
    <w:rsid w:val="00ED1ED5"/>
    <w:rsid w:val="00ED3938"/>
    <w:rsid w:val="00ED589F"/>
    <w:rsid w:val="00ED6FF8"/>
    <w:rsid w:val="00EE1C7C"/>
    <w:rsid w:val="00EE1E3F"/>
    <w:rsid w:val="00EE2F39"/>
    <w:rsid w:val="00EE4B82"/>
    <w:rsid w:val="00EE5C08"/>
    <w:rsid w:val="00EE7BBF"/>
    <w:rsid w:val="00EE7C66"/>
    <w:rsid w:val="00EE7DF0"/>
    <w:rsid w:val="00EF09E9"/>
    <w:rsid w:val="00EF4530"/>
    <w:rsid w:val="00EF4CE7"/>
    <w:rsid w:val="00EF6BF2"/>
    <w:rsid w:val="00EF767F"/>
    <w:rsid w:val="00EF777C"/>
    <w:rsid w:val="00F00EDA"/>
    <w:rsid w:val="00F05EE5"/>
    <w:rsid w:val="00F104D8"/>
    <w:rsid w:val="00F12B6D"/>
    <w:rsid w:val="00F141E3"/>
    <w:rsid w:val="00F14F02"/>
    <w:rsid w:val="00F165C8"/>
    <w:rsid w:val="00F21D91"/>
    <w:rsid w:val="00F2328D"/>
    <w:rsid w:val="00F32FB5"/>
    <w:rsid w:val="00F3766D"/>
    <w:rsid w:val="00F402E4"/>
    <w:rsid w:val="00F40497"/>
    <w:rsid w:val="00F45AF8"/>
    <w:rsid w:val="00F4695C"/>
    <w:rsid w:val="00F51BB2"/>
    <w:rsid w:val="00F54A58"/>
    <w:rsid w:val="00F55C67"/>
    <w:rsid w:val="00F560AD"/>
    <w:rsid w:val="00F623E3"/>
    <w:rsid w:val="00F641F4"/>
    <w:rsid w:val="00F67695"/>
    <w:rsid w:val="00F67A5C"/>
    <w:rsid w:val="00F71B0C"/>
    <w:rsid w:val="00F73030"/>
    <w:rsid w:val="00F75063"/>
    <w:rsid w:val="00F807CF"/>
    <w:rsid w:val="00F829C3"/>
    <w:rsid w:val="00F84B33"/>
    <w:rsid w:val="00F84F88"/>
    <w:rsid w:val="00F87BC6"/>
    <w:rsid w:val="00F935D8"/>
    <w:rsid w:val="00F96DDA"/>
    <w:rsid w:val="00F97E44"/>
    <w:rsid w:val="00FA07A6"/>
    <w:rsid w:val="00FA20A9"/>
    <w:rsid w:val="00FA5AAD"/>
    <w:rsid w:val="00FB0C64"/>
    <w:rsid w:val="00FB2307"/>
    <w:rsid w:val="00FB3AA9"/>
    <w:rsid w:val="00FB4F55"/>
    <w:rsid w:val="00FB623E"/>
    <w:rsid w:val="00FB6660"/>
    <w:rsid w:val="00FB6B2D"/>
    <w:rsid w:val="00FC0727"/>
    <w:rsid w:val="00FC1B82"/>
    <w:rsid w:val="00FC4288"/>
    <w:rsid w:val="00FC60E1"/>
    <w:rsid w:val="00FC7958"/>
    <w:rsid w:val="00FD29B8"/>
    <w:rsid w:val="00FE003A"/>
    <w:rsid w:val="00FE1635"/>
    <w:rsid w:val="00FE1955"/>
    <w:rsid w:val="00FE295D"/>
    <w:rsid w:val="00FE2F5F"/>
    <w:rsid w:val="00FE3C90"/>
    <w:rsid w:val="00FE3F16"/>
    <w:rsid w:val="00FE6A69"/>
    <w:rsid w:val="00FE7687"/>
    <w:rsid w:val="00FF05E1"/>
    <w:rsid w:val="00FF1991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0A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Calendar1">
    <w:name w:val="Calendar 1"/>
    <w:basedOn w:val="Tabelanormal"/>
    <w:uiPriority w:val="99"/>
    <w:qFormat/>
    <w:rsid w:val="00110AD9"/>
    <w:rPr>
      <w:rFonts w:eastAsia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110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110A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1099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1AF4"/>
  </w:style>
  <w:style w:type="paragraph" w:styleId="Rodap">
    <w:name w:val="footer"/>
    <w:basedOn w:val="Normal"/>
    <w:link w:val="RodapChar"/>
    <w:uiPriority w:val="99"/>
    <w:semiHidden/>
    <w:unhideWhenUsed/>
    <w:rsid w:val="007D1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1AF4"/>
  </w:style>
  <w:style w:type="paragraph" w:styleId="Textodebalo">
    <w:name w:val="Balloon Text"/>
    <w:basedOn w:val="Normal"/>
    <w:link w:val="TextodebaloChar"/>
    <w:uiPriority w:val="99"/>
    <w:semiHidden/>
    <w:unhideWhenUsed/>
    <w:rsid w:val="007D1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D1AF4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280E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0E3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80E3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3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ecs.bvs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fpel.tche.br/revistas/index.php/enfermagemesaud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etti\Desktop\Revista%20UFPEL\JOURNAL%20OF%20NURSING%20AND%20HEALTH%20check%20list%20(5)%20(1)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EA1E-E310-4EC0-BBD2-AB101493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 OF NURSING AND HEALTH check list (5) (1)</Template>
  <TotalTime>1</TotalTime>
  <Pages>4</Pages>
  <Words>660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Links>
    <vt:vector size="12" baseType="variant">
      <vt:variant>
        <vt:i4>2621548</vt:i4>
      </vt:variant>
      <vt:variant>
        <vt:i4>3</vt:i4>
      </vt:variant>
      <vt:variant>
        <vt:i4>0</vt:i4>
      </vt:variant>
      <vt:variant>
        <vt:i4>5</vt:i4>
      </vt:variant>
      <vt:variant>
        <vt:lpwstr>http://decs.bvs.br/</vt:lpwstr>
      </vt:variant>
      <vt:variant>
        <vt:lpwstr/>
      </vt:variant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http://www.ufpel.tche.br/revistas/index.php/enfermagemesaude/index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</dc:creator>
  <cp:lastModifiedBy>Moretti</cp:lastModifiedBy>
  <cp:revision>1</cp:revision>
  <cp:lastPrinted>2014-04-06T19:42:00Z</cp:lastPrinted>
  <dcterms:created xsi:type="dcterms:W3CDTF">2016-01-03T12:00:00Z</dcterms:created>
  <dcterms:modified xsi:type="dcterms:W3CDTF">2016-01-03T12:01:00Z</dcterms:modified>
</cp:coreProperties>
</file>